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5F1D" w14:textId="77777777" w:rsidR="00CC6D48" w:rsidRPr="0000169F" w:rsidRDefault="007174B2">
      <w:pPr>
        <w:framePr w:w="5097" w:h="2017" w:hSpace="181" w:wrap="notBeside" w:vAnchor="text" w:hAnchor="page" w:x="1152" w:y="-127"/>
        <w:shd w:val="solid" w:color="FFFFFF" w:fill="FFFFFF"/>
        <w:spacing w:after="100"/>
        <w:jc w:val="center"/>
        <w:rPr>
          <w:rFonts w:ascii="Palatino Linotype" w:hAnsi="Palatino Linotype"/>
          <w:sz w:val="24"/>
          <w:szCs w:val="24"/>
          <w:lang w:val="hr-HR"/>
        </w:rPr>
      </w:pPr>
      <w:r w:rsidRPr="0000169F">
        <w:rPr>
          <w:rFonts w:ascii="Palatino Linotype" w:hAnsi="Palatino Linotype"/>
          <w:noProof/>
          <w:sz w:val="24"/>
          <w:szCs w:val="24"/>
          <w:lang w:val="hr-HR"/>
        </w:rPr>
        <w:drawing>
          <wp:inline distT="0" distB="0" distL="0" distR="0" wp14:anchorId="09910D60" wp14:editId="1CBAD74C">
            <wp:extent cx="419100" cy="552450"/>
            <wp:effectExtent l="0" t="0" r="0" b="0"/>
            <wp:docPr id="1" name="Picture 1" descr="grb-h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h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B17A" w14:textId="77777777" w:rsidR="00CC6D48" w:rsidRPr="0000169F" w:rsidRDefault="00CC6D48" w:rsidP="00694399">
      <w:pPr>
        <w:framePr w:w="5097" w:h="2017" w:hSpace="181" w:wrap="notBeside" w:vAnchor="text" w:hAnchor="page" w:x="1152" w:y="-127"/>
        <w:shd w:val="solid" w:color="FFFFFF" w:fill="FFFFFF"/>
        <w:jc w:val="center"/>
        <w:rPr>
          <w:rFonts w:ascii="Cambria" w:hAnsi="Cambria"/>
          <w:b/>
          <w:sz w:val="24"/>
          <w:szCs w:val="24"/>
          <w:lang w:val="hr-HR"/>
        </w:rPr>
      </w:pPr>
      <w:r w:rsidRPr="0000169F">
        <w:rPr>
          <w:rFonts w:ascii="Cambria" w:hAnsi="Cambria"/>
          <w:b/>
          <w:sz w:val="24"/>
          <w:szCs w:val="24"/>
          <w:lang w:val="hr-HR"/>
        </w:rPr>
        <w:t>REPUBLIKA HRVATSKA</w:t>
      </w:r>
    </w:p>
    <w:p w14:paraId="6DB57C45" w14:textId="77777777" w:rsidR="00CC6D48" w:rsidRPr="0000169F" w:rsidRDefault="00C42D52" w:rsidP="00694399">
      <w:pPr>
        <w:framePr w:w="5097" w:h="2017" w:hSpace="181" w:wrap="notBeside" w:vAnchor="text" w:hAnchor="page" w:x="1152" w:y="-127"/>
        <w:shd w:val="solid" w:color="FFFFFF" w:fill="FFFFFF"/>
        <w:jc w:val="center"/>
        <w:rPr>
          <w:rFonts w:ascii="Cambria" w:hAnsi="Cambria"/>
          <w:b/>
          <w:sz w:val="24"/>
          <w:szCs w:val="24"/>
          <w:lang w:val="hr-HR"/>
        </w:rPr>
      </w:pPr>
      <w:r w:rsidRPr="0000169F">
        <w:rPr>
          <w:rFonts w:ascii="Cambria" w:hAnsi="Cambria"/>
          <w:b/>
          <w:sz w:val="24"/>
          <w:szCs w:val="24"/>
          <w:lang w:val="hr-HR"/>
        </w:rPr>
        <w:t>KRAPINSKO-ZAGORSKA</w:t>
      </w:r>
      <w:r w:rsidR="00326563" w:rsidRPr="0000169F">
        <w:rPr>
          <w:rFonts w:ascii="Cambria" w:hAnsi="Cambria"/>
          <w:b/>
          <w:sz w:val="24"/>
          <w:szCs w:val="24"/>
          <w:lang w:val="hr-HR"/>
        </w:rPr>
        <w:t xml:space="preserve"> ŽUPANIJA</w:t>
      </w:r>
    </w:p>
    <w:p w14:paraId="666D5315" w14:textId="4CFAB65E" w:rsidR="00CC6D48" w:rsidRPr="0000169F" w:rsidRDefault="003D732C" w:rsidP="00694399">
      <w:pPr>
        <w:framePr w:w="5097" w:h="2017" w:hSpace="181" w:wrap="notBeside" w:vAnchor="text" w:hAnchor="page" w:x="1152" w:y="-127"/>
        <w:shd w:val="solid" w:color="FFFFFF" w:fill="FFFFFF"/>
        <w:jc w:val="center"/>
        <w:rPr>
          <w:rFonts w:ascii="Cambria" w:hAnsi="Cambria"/>
          <w:b/>
          <w:sz w:val="24"/>
          <w:szCs w:val="24"/>
          <w:lang w:val="hr-HR"/>
        </w:rPr>
      </w:pPr>
      <w:r w:rsidRPr="0000169F">
        <w:rPr>
          <w:rFonts w:ascii="Cambria" w:hAnsi="Cambria"/>
          <w:b/>
          <w:sz w:val="24"/>
          <w:szCs w:val="24"/>
          <w:lang w:val="hr-HR"/>
        </w:rPr>
        <w:t>OPĆINA GORNJA STUBICA</w:t>
      </w:r>
    </w:p>
    <w:p w14:paraId="0B193BC0" w14:textId="59BA48F1" w:rsidR="00694399" w:rsidRPr="0000169F" w:rsidRDefault="0000169F" w:rsidP="00694399">
      <w:pPr>
        <w:framePr w:w="5097" w:h="2017" w:hSpace="181" w:wrap="notBeside" w:vAnchor="text" w:hAnchor="page" w:x="1152" w:y="-127"/>
        <w:shd w:val="solid" w:color="FFFFFF" w:fill="FFFFFF"/>
        <w:jc w:val="center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 xml:space="preserve">OPĆINSKI </w:t>
      </w:r>
      <w:r w:rsidR="00CC2531" w:rsidRPr="0000169F">
        <w:rPr>
          <w:rFonts w:ascii="Cambria" w:hAnsi="Cambria"/>
          <w:b/>
          <w:sz w:val="24"/>
          <w:szCs w:val="24"/>
          <w:lang w:val="hr-HR"/>
        </w:rPr>
        <w:t>NAČELNIK</w:t>
      </w:r>
    </w:p>
    <w:p w14:paraId="6215F689" w14:textId="77777777" w:rsidR="00CC6D48" w:rsidRPr="0000169F" w:rsidRDefault="00CC6D48">
      <w:pPr>
        <w:pStyle w:val="Naslov5"/>
        <w:spacing w:after="0"/>
        <w:rPr>
          <w:rFonts w:ascii="Calibri" w:hAnsi="Calibri"/>
          <w:sz w:val="24"/>
          <w:szCs w:val="24"/>
          <w:lang w:val="hr-HR"/>
        </w:rPr>
      </w:pPr>
    </w:p>
    <w:p w14:paraId="7F9FD20A" w14:textId="6D78EE48" w:rsidR="00CC6D48" w:rsidRPr="0000169F" w:rsidRDefault="00B81B1F">
      <w:pPr>
        <w:rPr>
          <w:rFonts w:ascii="Cambria" w:hAnsi="Cambria"/>
          <w:sz w:val="24"/>
          <w:szCs w:val="24"/>
          <w:lang w:val="hr-HR"/>
        </w:rPr>
      </w:pPr>
      <w:r w:rsidRPr="0000169F">
        <w:rPr>
          <w:rFonts w:ascii="Cambria" w:hAnsi="Cambria"/>
          <w:sz w:val="24"/>
          <w:szCs w:val="24"/>
          <w:lang w:val="hr-HR"/>
        </w:rPr>
        <w:t>KLASA: 406-03/25-01/004</w:t>
      </w:r>
      <w:r w:rsidRPr="0000169F">
        <w:rPr>
          <w:rFonts w:ascii="Cambria" w:hAnsi="Cambria"/>
          <w:sz w:val="24"/>
          <w:szCs w:val="24"/>
          <w:lang w:val="hr-HR"/>
        </w:rPr>
        <w:tab/>
      </w:r>
      <w:r w:rsidRPr="0000169F">
        <w:rPr>
          <w:rFonts w:ascii="Cambria" w:hAnsi="Cambria"/>
          <w:sz w:val="24"/>
          <w:szCs w:val="24"/>
          <w:lang w:val="hr-HR"/>
        </w:rPr>
        <w:tab/>
        <w:t xml:space="preserve">                </w:t>
      </w:r>
    </w:p>
    <w:p w14:paraId="6049C0BF" w14:textId="77777777" w:rsidR="0084002F" w:rsidRDefault="00B81B1F" w:rsidP="0084002F">
      <w:pPr>
        <w:spacing w:after="120"/>
        <w:rPr>
          <w:rFonts w:ascii="Cambria" w:hAnsi="Cambria"/>
          <w:b/>
          <w:sz w:val="24"/>
          <w:szCs w:val="24"/>
          <w:lang w:val="hr-HR"/>
        </w:rPr>
      </w:pPr>
      <w:r w:rsidRPr="0000169F">
        <w:rPr>
          <w:rFonts w:ascii="Cambria" w:hAnsi="Cambria"/>
          <w:sz w:val="24"/>
          <w:szCs w:val="24"/>
          <w:lang w:val="hr-HR"/>
        </w:rPr>
        <w:t xml:space="preserve">URBROJ: 2140-12-04/01-25-8           </w:t>
      </w:r>
      <w:r w:rsidR="0047659A" w:rsidRPr="0000169F">
        <w:rPr>
          <w:rFonts w:ascii="Cambria" w:hAnsi="Cambria"/>
          <w:sz w:val="24"/>
          <w:szCs w:val="24"/>
          <w:lang w:val="hr-HR"/>
        </w:rPr>
        <w:tab/>
      </w:r>
      <w:r w:rsidR="0047659A" w:rsidRPr="0000169F">
        <w:rPr>
          <w:rFonts w:ascii="Cambria" w:hAnsi="Cambria"/>
          <w:sz w:val="24"/>
          <w:szCs w:val="24"/>
          <w:lang w:val="hr-HR"/>
        </w:rPr>
        <w:tab/>
      </w:r>
      <w:r w:rsidR="00367C90" w:rsidRPr="0000169F">
        <w:rPr>
          <w:rFonts w:ascii="Cambria" w:hAnsi="Cambria"/>
          <w:b/>
          <w:sz w:val="24"/>
          <w:szCs w:val="24"/>
          <w:lang w:val="hr-HR"/>
        </w:rPr>
        <w:t xml:space="preserve">  </w:t>
      </w:r>
    </w:p>
    <w:p w14:paraId="73C5EB75" w14:textId="3F70AA80" w:rsidR="00CC6D48" w:rsidRPr="0084002F" w:rsidRDefault="003D732C" w:rsidP="0084002F">
      <w:pPr>
        <w:spacing w:after="120"/>
        <w:rPr>
          <w:rFonts w:ascii="Cambria" w:hAnsi="Cambria"/>
          <w:b/>
          <w:sz w:val="24"/>
          <w:szCs w:val="24"/>
          <w:lang w:val="hr-HR"/>
        </w:rPr>
      </w:pPr>
      <w:r w:rsidRPr="0000169F">
        <w:rPr>
          <w:rFonts w:ascii="Cambria" w:hAnsi="Cambria"/>
          <w:sz w:val="24"/>
          <w:szCs w:val="24"/>
          <w:lang w:val="hr-HR"/>
        </w:rPr>
        <w:t>Gornja Stubica</w:t>
      </w:r>
      <w:r w:rsidR="00016183" w:rsidRPr="0000169F">
        <w:rPr>
          <w:rFonts w:ascii="Cambria" w:hAnsi="Cambria"/>
          <w:sz w:val="24"/>
          <w:szCs w:val="24"/>
          <w:lang w:val="hr-HR"/>
        </w:rPr>
        <w:t>,</w:t>
      </w:r>
      <w:r w:rsidR="00CC6D48" w:rsidRPr="0000169F">
        <w:rPr>
          <w:rFonts w:ascii="Cambria" w:hAnsi="Cambria"/>
          <w:sz w:val="24"/>
          <w:szCs w:val="24"/>
          <w:lang w:val="hr-HR"/>
        </w:rPr>
        <w:t xml:space="preserve"> </w:t>
      </w:r>
      <w:r w:rsidR="00CC6D48" w:rsidRPr="0000169F">
        <w:rPr>
          <w:rFonts w:ascii="Cambria" w:hAnsi="Cambria"/>
          <w:sz w:val="24"/>
          <w:szCs w:val="24"/>
          <w:lang w:val="hr-HR"/>
        </w:rPr>
        <w:fldChar w:fldCharType="begin"/>
      </w:r>
      <w:r w:rsidR="00CC6D48" w:rsidRPr="0000169F">
        <w:rPr>
          <w:rFonts w:ascii="Cambria" w:hAnsi="Cambria"/>
          <w:sz w:val="24"/>
          <w:szCs w:val="24"/>
          <w:lang w:val="hr-HR"/>
        </w:rPr>
        <w:instrText xml:space="preserve"> TIME \@ "d. MMMM yyyy" </w:instrText>
      </w:r>
      <w:r w:rsidR="00CC6D48" w:rsidRPr="0000169F">
        <w:rPr>
          <w:rFonts w:ascii="Cambria" w:hAnsi="Cambria"/>
          <w:sz w:val="24"/>
          <w:szCs w:val="24"/>
          <w:lang w:val="hr-HR"/>
        </w:rPr>
        <w:fldChar w:fldCharType="separate"/>
      </w:r>
      <w:r w:rsidR="00B81B1F" w:rsidRPr="0000169F">
        <w:rPr>
          <w:rFonts w:ascii="Cambria" w:hAnsi="Cambria"/>
          <w:noProof/>
          <w:sz w:val="24"/>
          <w:szCs w:val="24"/>
          <w:lang w:val="hr-HR"/>
        </w:rPr>
        <w:t>13. ožujka 2025</w:t>
      </w:r>
      <w:r w:rsidR="00CC6D48" w:rsidRPr="0000169F">
        <w:rPr>
          <w:rFonts w:ascii="Cambria" w:hAnsi="Cambria"/>
          <w:sz w:val="24"/>
          <w:szCs w:val="24"/>
          <w:lang w:val="hr-HR"/>
        </w:rPr>
        <w:fldChar w:fldCharType="end"/>
      </w:r>
      <w:r w:rsidR="006050EB" w:rsidRPr="0000169F">
        <w:rPr>
          <w:rFonts w:ascii="Cambria" w:hAnsi="Cambria"/>
          <w:sz w:val="24"/>
          <w:szCs w:val="24"/>
          <w:lang w:val="hr-HR"/>
        </w:rPr>
        <w:t>.</w:t>
      </w:r>
      <w:r w:rsidR="00B81B1F" w:rsidRPr="0000169F">
        <w:rPr>
          <w:rFonts w:ascii="Cambria" w:hAnsi="Cambria"/>
          <w:sz w:val="24"/>
          <w:szCs w:val="24"/>
          <w:lang w:val="hr-HR"/>
        </w:rPr>
        <w:t xml:space="preserve"> godine</w:t>
      </w:r>
    </w:p>
    <w:p w14:paraId="0AE6EB88" w14:textId="77777777" w:rsidR="0093628B" w:rsidRPr="0000169F" w:rsidRDefault="0093628B" w:rsidP="00C317FB">
      <w:pPr>
        <w:rPr>
          <w:rFonts w:ascii="Calibri" w:hAnsi="Calibri"/>
          <w:sz w:val="24"/>
          <w:szCs w:val="24"/>
          <w:lang w:val="hr-HR"/>
        </w:rPr>
      </w:pPr>
    </w:p>
    <w:p w14:paraId="57E675FB" w14:textId="77777777" w:rsidR="00F41146" w:rsidRPr="0000169F" w:rsidRDefault="00F41146" w:rsidP="00DA046D">
      <w:pPr>
        <w:jc w:val="center"/>
        <w:rPr>
          <w:rFonts w:ascii="Cambria" w:hAnsi="Cambria" w:cs="Arial"/>
          <w:sz w:val="32"/>
          <w:szCs w:val="32"/>
          <w:lang w:val="hr-HR"/>
        </w:rPr>
      </w:pPr>
    </w:p>
    <w:p w14:paraId="3F48F327" w14:textId="77777777" w:rsidR="00F41146" w:rsidRPr="0000169F" w:rsidRDefault="00F41146" w:rsidP="00DA046D">
      <w:pPr>
        <w:jc w:val="center"/>
        <w:rPr>
          <w:rFonts w:ascii="Cambria" w:hAnsi="Cambria" w:cs="Arial"/>
          <w:b/>
          <w:sz w:val="32"/>
          <w:szCs w:val="32"/>
          <w:lang w:val="hr-HR"/>
        </w:rPr>
      </w:pPr>
      <w:r w:rsidRPr="0000169F">
        <w:rPr>
          <w:rFonts w:ascii="Cambria" w:hAnsi="Cambria" w:cs="Arial"/>
          <w:b/>
          <w:sz w:val="32"/>
          <w:szCs w:val="32"/>
          <w:lang w:val="hr-HR"/>
        </w:rPr>
        <w:t>OBAVIJEST</w:t>
      </w:r>
    </w:p>
    <w:p w14:paraId="6CA4F841" w14:textId="77777777" w:rsidR="00DA046D" w:rsidRPr="0000169F" w:rsidRDefault="00DA046D" w:rsidP="00DA046D">
      <w:pPr>
        <w:jc w:val="center"/>
        <w:rPr>
          <w:rFonts w:ascii="Cambria" w:hAnsi="Cambria" w:cs="Arial"/>
          <w:sz w:val="32"/>
          <w:szCs w:val="32"/>
          <w:lang w:val="hr-HR"/>
        </w:rPr>
      </w:pPr>
    </w:p>
    <w:p w14:paraId="0FD4D4B2" w14:textId="280FE878" w:rsidR="00CD4D36" w:rsidRPr="0000169F" w:rsidRDefault="00CD4D36" w:rsidP="005745EC">
      <w:pPr>
        <w:jc w:val="both"/>
        <w:rPr>
          <w:rFonts w:ascii="Cambria" w:hAnsi="Cambria" w:cs="Arial"/>
          <w:sz w:val="24"/>
          <w:szCs w:val="24"/>
          <w:lang w:val="hr-HR"/>
        </w:rPr>
      </w:pPr>
      <w:r w:rsidRPr="0000169F">
        <w:rPr>
          <w:rFonts w:ascii="Cambria" w:hAnsi="Cambria" w:cs="Arial"/>
          <w:sz w:val="24"/>
          <w:szCs w:val="24"/>
          <w:lang w:val="hr-HR"/>
        </w:rPr>
        <w:t xml:space="preserve">Obavještavamo stanovnike </w:t>
      </w:r>
      <w:r w:rsidR="00FC6422">
        <w:rPr>
          <w:rFonts w:ascii="Cambria" w:hAnsi="Cambria" w:cs="Arial"/>
          <w:sz w:val="24"/>
          <w:szCs w:val="24"/>
          <w:lang w:val="hr-HR"/>
        </w:rPr>
        <w:t xml:space="preserve">Općine Gornja Stubica </w:t>
      </w:r>
      <w:r w:rsidRPr="0000169F">
        <w:rPr>
          <w:rFonts w:ascii="Cambria" w:hAnsi="Cambria" w:cs="Arial"/>
          <w:sz w:val="24"/>
          <w:szCs w:val="24"/>
          <w:lang w:val="hr-HR"/>
        </w:rPr>
        <w:t xml:space="preserve">da će stručnjaci </w:t>
      </w:r>
      <w:r w:rsidR="00894E23" w:rsidRPr="0000169F">
        <w:rPr>
          <w:rFonts w:ascii="Cambria" w:hAnsi="Cambria" w:cs="Arial"/>
          <w:sz w:val="24"/>
          <w:szCs w:val="24"/>
          <w:lang w:val="hr-HR"/>
        </w:rPr>
        <w:t>Geodetskog zavoda Rijeka d.o.o.</w:t>
      </w:r>
      <w:r w:rsidRPr="0000169F">
        <w:rPr>
          <w:rFonts w:ascii="Cambria" w:hAnsi="Cambria" w:cs="Arial"/>
          <w:sz w:val="24"/>
          <w:szCs w:val="24"/>
          <w:lang w:val="hr-HR"/>
        </w:rPr>
        <w:t xml:space="preserve"> </w:t>
      </w:r>
      <w:r w:rsidR="003D2EF6" w:rsidRPr="0000169F">
        <w:rPr>
          <w:rFonts w:ascii="Cambria" w:hAnsi="Cambria" w:cs="Arial"/>
          <w:sz w:val="24"/>
          <w:szCs w:val="24"/>
          <w:lang w:val="hr-HR"/>
        </w:rPr>
        <w:t xml:space="preserve">u </w:t>
      </w:r>
      <w:r w:rsidR="00CE5B48" w:rsidRPr="0000169F">
        <w:rPr>
          <w:rFonts w:ascii="Cambria" w:hAnsi="Cambria" w:cs="Arial"/>
          <w:sz w:val="24"/>
          <w:szCs w:val="24"/>
          <w:lang w:val="hr-HR"/>
        </w:rPr>
        <w:t>travnju</w:t>
      </w:r>
      <w:r w:rsidR="0056070F" w:rsidRPr="0000169F">
        <w:rPr>
          <w:rFonts w:ascii="Cambria" w:hAnsi="Cambria" w:cs="Arial"/>
          <w:sz w:val="24"/>
          <w:szCs w:val="24"/>
          <w:lang w:val="hr-HR"/>
        </w:rPr>
        <w:t xml:space="preserve"> </w:t>
      </w:r>
      <w:r w:rsidR="00416775" w:rsidRPr="0000169F">
        <w:rPr>
          <w:rFonts w:ascii="Cambria" w:hAnsi="Cambria" w:cs="Arial"/>
          <w:sz w:val="24"/>
          <w:szCs w:val="24"/>
          <w:lang w:val="hr-HR"/>
        </w:rPr>
        <w:t>202</w:t>
      </w:r>
      <w:r w:rsidR="00CE5B48" w:rsidRPr="0000169F">
        <w:rPr>
          <w:rFonts w:ascii="Cambria" w:hAnsi="Cambria" w:cs="Arial"/>
          <w:sz w:val="24"/>
          <w:szCs w:val="24"/>
          <w:lang w:val="hr-HR"/>
        </w:rPr>
        <w:t>5</w:t>
      </w:r>
      <w:r w:rsidR="003D2EF6" w:rsidRPr="0000169F">
        <w:rPr>
          <w:rFonts w:ascii="Cambria" w:hAnsi="Cambria" w:cs="Arial"/>
          <w:sz w:val="24"/>
          <w:szCs w:val="24"/>
          <w:lang w:val="hr-HR"/>
        </w:rPr>
        <w:t>. godine</w:t>
      </w:r>
      <w:r w:rsidR="00B07DFA" w:rsidRPr="0000169F">
        <w:rPr>
          <w:rFonts w:ascii="Cambria" w:hAnsi="Cambria" w:cs="Arial"/>
          <w:sz w:val="24"/>
          <w:szCs w:val="24"/>
          <w:lang w:val="hr-HR"/>
        </w:rPr>
        <w:t xml:space="preserve"> započeti</w:t>
      </w:r>
      <w:r w:rsidR="003D2EF6" w:rsidRPr="0000169F">
        <w:rPr>
          <w:rFonts w:ascii="Cambria" w:hAnsi="Cambria" w:cs="Arial"/>
          <w:sz w:val="24"/>
          <w:szCs w:val="24"/>
          <w:lang w:val="hr-HR"/>
        </w:rPr>
        <w:t xml:space="preserve"> </w:t>
      </w:r>
      <w:r w:rsidR="00DD1C72" w:rsidRPr="0000169F">
        <w:rPr>
          <w:rFonts w:ascii="Cambria" w:hAnsi="Cambria" w:cs="Arial"/>
          <w:sz w:val="24"/>
          <w:szCs w:val="24"/>
          <w:lang w:val="hr-HR"/>
        </w:rPr>
        <w:t xml:space="preserve">obavljati </w:t>
      </w:r>
      <w:r w:rsidRPr="0000169F">
        <w:rPr>
          <w:rFonts w:ascii="Cambria" w:hAnsi="Cambria" w:cs="Arial"/>
          <w:sz w:val="24"/>
          <w:szCs w:val="24"/>
          <w:lang w:val="hr-HR"/>
        </w:rPr>
        <w:t>terensku izmjeru tijekom koje će prikupljati podatke o građevinskim objektima</w:t>
      </w:r>
      <w:r w:rsidR="003D2EF6" w:rsidRPr="0000169F">
        <w:rPr>
          <w:rFonts w:ascii="Cambria" w:hAnsi="Cambria" w:cs="Arial"/>
          <w:sz w:val="24"/>
          <w:szCs w:val="24"/>
          <w:lang w:val="hr-HR"/>
        </w:rPr>
        <w:t xml:space="preserve"> </w:t>
      </w:r>
      <w:r w:rsidR="00B81B1F" w:rsidRPr="0000169F">
        <w:rPr>
          <w:rFonts w:ascii="Cambria" w:hAnsi="Cambria" w:cs="Arial"/>
          <w:sz w:val="24"/>
          <w:szCs w:val="24"/>
          <w:lang w:val="hr-HR"/>
        </w:rPr>
        <w:t>na području</w:t>
      </w:r>
      <w:r w:rsidR="007304E9" w:rsidRPr="0000169F">
        <w:rPr>
          <w:rFonts w:ascii="Cambria" w:hAnsi="Cambria" w:cs="Arial"/>
          <w:sz w:val="24"/>
          <w:szCs w:val="24"/>
          <w:lang w:val="hr-HR"/>
        </w:rPr>
        <w:t xml:space="preserve"> </w:t>
      </w:r>
      <w:r w:rsidR="00416775" w:rsidRPr="0000169F">
        <w:rPr>
          <w:rFonts w:ascii="Cambria" w:hAnsi="Cambria" w:cs="Arial"/>
          <w:sz w:val="24"/>
          <w:szCs w:val="24"/>
          <w:lang w:val="hr-HR"/>
        </w:rPr>
        <w:t>naselj</w:t>
      </w:r>
      <w:r w:rsidR="00B81B1F" w:rsidRPr="0000169F">
        <w:rPr>
          <w:rFonts w:ascii="Cambria" w:hAnsi="Cambria" w:cs="Arial"/>
          <w:sz w:val="24"/>
          <w:szCs w:val="24"/>
          <w:lang w:val="hr-HR"/>
        </w:rPr>
        <w:t>a</w:t>
      </w:r>
      <w:r w:rsidR="00416775" w:rsidRPr="0000169F">
        <w:rPr>
          <w:rFonts w:ascii="Cambria" w:hAnsi="Cambria" w:cs="Arial"/>
          <w:sz w:val="24"/>
          <w:szCs w:val="24"/>
          <w:lang w:val="hr-HR"/>
        </w:rPr>
        <w:t xml:space="preserve"> </w:t>
      </w:r>
      <w:r w:rsidR="00CE5B48" w:rsidRPr="0000169F">
        <w:rPr>
          <w:rFonts w:ascii="Cambria" w:hAnsi="Cambria" w:cs="Arial"/>
          <w:sz w:val="24"/>
          <w:szCs w:val="24"/>
          <w:lang w:val="hr-HR"/>
        </w:rPr>
        <w:t>Slani Potok</w:t>
      </w:r>
      <w:r w:rsidR="00103A63" w:rsidRPr="0000169F">
        <w:rPr>
          <w:rFonts w:ascii="Cambria" w:hAnsi="Cambria" w:cs="Arial"/>
          <w:sz w:val="24"/>
          <w:szCs w:val="24"/>
          <w:lang w:val="hr-HR"/>
        </w:rPr>
        <w:t>.</w:t>
      </w:r>
      <w:r w:rsidR="003D2EF6" w:rsidRPr="0000169F">
        <w:rPr>
          <w:rFonts w:ascii="Cambria" w:hAnsi="Cambria" w:cs="Arial"/>
          <w:sz w:val="24"/>
          <w:szCs w:val="24"/>
          <w:lang w:val="hr-HR"/>
        </w:rPr>
        <w:t xml:space="preserve"> </w:t>
      </w:r>
      <w:r w:rsidRPr="0000169F">
        <w:rPr>
          <w:rFonts w:ascii="Cambria" w:hAnsi="Cambria" w:cs="Arial"/>
          <w:sz w:val="24"/>
          <w:szCs w:val="24"/>
          <w:lang w:val="hr-HR"/>
        </w:rPr>
        <w:t>Izmjera kuća će se koristiti za usporedbu s postojećim evidencijama o prostoru</w:t>
      </w:r>
      <w:r w:rsidR="00CE5B48" w:rsidRPr="0000169F">
        <w:rPr>
          <w:rFonts w:ascii="Cambria" w:hAnsi="Cambria" w:cs="Arial"/>
          <w:sz w:val="24"/>
          <w:szCs w:val="24"/>
          <w:lang w:val="hr-HR"/>
        </w:rPr>
        <w:t xml:space="preserve"> i evidencijama obveznika komunalne naknade</w:t>
      </w:r>
      <w:r w:rsidRPr="0000169F">
        <w:rPr>
          <w:rFonts w:ascii="Cambria" w:hAnsi="Cambria" w:cs="Arial"/>
          <w:sz w:val="24"/>
          <w:szCs w:val="24"/>
          <w:lang w:val="hr-HR"/>
        </w:rPr>
        <w:t>.</w:t>
      </w:r>
    </w:p>
    <w:p w14:paraId="72F06689" w14:textId="77777777" w:rsidR="00CD4D36" w:rsidRPr="0000169F" w:rsidRDefault="00CD4D36" w:rsidP="005745EC">
      <w:pPr>
        <w:jc w:val="both"/>
        <w:rPr>
          <w:rFonts w:ascii="Cambria" w:hAnsi="Cambria" w:cs="Arial"/>
          <w:sz w:val="24"/>
          <w:szCs w:val="24"/>
          <w:lang w:val="hr-HR"/>
        </w:rPr>
      </w:pPr>
    </w:p>
    <w:p w14:paraId="0B9A869D" w14:textId="77777777" w:rsidR="00CD4D36" w:rsidRPr="0000169F" w:rsidRDefault="00CD4D36" w:rsidP="005745EC">
      <w:pPr>
        <w:jc w:val="both"/>
        <w:rPr>
          <w:rFonts w:ascii="Cambria" w:hAnsi="Cambria" w:cs="Arial"/>
          <w:sz w:val="24"/>
          <w:szCs w:val="24"/>
          <w:lang w:val="hr-HR"/>
        </w:rPr>
      </w:pPr>
      <w:r w:rsidRPr="0000169F">
        <w:rPr>
          <w:rFonts w:ascii="Cambria" w:hAnsi="Cambria" w:cs="Arial"/>
          <w:sz w:val="24"/>
          <w:szCs w:val="24"/>
          <w:lang w:val="hr-HR"/>
        </w:rPr>
        <w:t xml:space="preserve">Terenska izmjera obuhvaća vanjski pregled i vanjsku izmjeru objekta, prikupljanje podataka o površini, </w:t>
      </w:r>
      <w:proofErr w:type="spellStart"/>
      <w:r w:rsidRPr="0000169F">
        <w:rPr>
          <w:rFonts w:ascii="Cambria" w:hAnsi="Cambria" w:cs="Arial"/>
          <w:sz w:val="24"/>
          <w:szCs w:val="24"/>
          <w:lang w:val="hr-HR"/>
        </w:rPr>
        <w:t>katnosti</w:t>
      </w:r>
      <w:proofErr w:type="spellEnd"/>
      <w:r w:rsidRPr="0000169F">
        <w:rPr>
          <w:rFonts w:ascii="Cambria" w:hAnsi="Cambria" w:cs="Arial"/>
          <w:sz w:val="24"/>
          <w:szCs w:val="24"/>
          <w:lang w:val="hr-HR"/>
        </w:rPr>
        <w:t>, namjeni prostora i dijelova prostora (stambeni dio, garaža, spremište, poslovni prostor i sl.) te fotografiranje objekta. Također, radi preciznije usporedbe sa postojećim evidencijama u prostoru, prikupljat će se i podaci o vlasnicima</w:t>
      </w:r>
      <w:r w:rsidR="00DD1C72" w:rsidRPr="0000169F">
        <w:rPr>
          <w:rFonts w:ascii="Cambria" w:hAnsi="Cambria" w:cs="Arial"/>
          <w:sz w:val="24"/>
          <w:szCs w:val="24"/>
          <w:lang w:val="hr-HR"/>
        </w:rPr>
        <w:t>,</w:t>
      </w:r>
      <w:r w:rsidR="00AD5EDE" w:rsidRPr="0000169F">
        <w:rPr>
          <w:rFonts w:ascii="Cambria" w:hAnsi="Cambria" w:cs="Arial"/>
          <w:sz w:val="24"/>
          <w:szCs w:val="24"/>
          <w:lang w:val="hr-HR"/>
        </w:rPr>
        <w:t xml:space="preserve"> odnosno korisnicima objekata.</w:t>
      </w:r>
    </w:p>
    <w:p w14:paraId="422AFDCA" w14:textId="77777777" w:rsidR="003D2EF6" w:rsidRPr="0000169F" w:rsidRDefault="003D2EF6" w:rsidP="005745EC">
      <w:pPr>
        <w:jc w:val="both"/>
        <w:rPr>
          <w:rFonts w:ascii="Cambria" w:hAnsi="Cambria" w:cs="Arial"/>
          <w:sz w:val="24"/>
          <w:szCs w:val="24"/>
          <w:lang w:val="hr-HR"/>
        </w:rPr>
      </w:pPr>
    </w:p>
    <w:p w14:paraId="06571689" w14:textId="77777777" w:rsidR="003D2EF6" w:rsidRPr="0000169F" w:rsidRDefault="003D2EF6" w:rsidP="005745EC">
      <w:pPr>
        <w:jc w:val="both"/>
        <w:rPr>
          <w:rFonts w:ascii="Cambria" w:hAnsi="Cambria" w:cs="Arial"/>
          <w:sz w:val="24"/>
          <w:szCs w:val="24"/>
          <w:lang w:val="hr-HR"/>
        </w:rPr>
      </w:pPr>
      <w:r w:rsidRPr="0000169F">
        <w:rPr>
          <w:rFonts w:ascii="Cambria" w:hAnsi="Cambria" w:cs="Arial"/>
          <w:sz w:val="24"/>
          <w:szCs w:val="24"/>
          <w:lang w:val="hr-HR"/>
        </w:rPr>
        <w:t>Svim vlasnicima koji ne budu prisutni u vrijeme izmjere, Geodetski zavod Rijeka d.o.o. će ostaviti obavijest s kontakt podacima i dodatnim informacijama.</w:t>
      </w:r>
    </w:p>
    <w:p w14:paraId="56084BAD" w14:textId="77777777" w:rsidR="00CD4D36" w:rsidRPr="0000169F" w:rsidRDefault="00CD4D36" w:rsidP="005745EC">
      <w:pPr>
        <w:jc w:val="both"/>
        <w:rPr>
          <w:rFonts w:ascii="Cambria" w:hAnsi="Cambria" w:cs="Arial"/>
          <w:sz w:val="24"/>
          <w:szCs w:val="24"/>
          <w:lang w:val="hr-HR"/>
        </w:rPr>
      </w:pPr>
    </w:p>
    <w:p w14:paraId="174C17BF" w14:textId="047F493B" w:rsidR="00F41146" w:rsidRPr="0000169F" w:rsidRDefault="00CD4D36" w:rsidP="005745EC">
      <w:pPr>
        <w:jc w:val="both"/>
        <w:rPr>
          <w:rFonts w:ascii="Cambria" w:hAnsi="Cambria" w:cs="Arial"/>
          <w:sz w:val="24"/>
          <w:szCs w:val="24"/>
          <w:lang w:val="hr-HR"/>
        </w:rPr>
      </w:pPr>
      <w:r w:rsidRPr="0000169F">
        <w:rPr>
          <w:rFonts w:ascii="Cambria" w:hAnsi="Cambria" w:cs="Arial"/>
          <w:sz w:val="24"/>
          <w:szCs w:val="24"/>
          <w:lang w:val="hr-HR"/>
        </w:rPr>
        <w:t xml:space="preserve">Kako bi prikupljeni podaci bili čim kvalitetniji, molimo vlasnike i korisnike objekata za suradnju, a sve sa ciljem da upravljanje informacijama o prostoru </w:t>
      </w:r>
      <w:r w:rsidR="00B13CCA" w:rsidRPr="0000169F">
        <w:rPr>
          <w:rFonts w:ascii="Cambria" w:hAnsi="Cambria" w:cs="Arial"/>
          <w:sz w:val="24"/>
          <w:szCs w:val="24"/>
          <w:lang w:val="hr-HR"/>
        </w:rPr>
        <w:t>Općine Gornja Stubica</w:t>
      </w:r>
      <w:r w:rsidR="00644E8F" w:rsidRPr="0000169F">
        <w:rPr>
          <w:rFonts w:ascii="Cambria" w:hAnsi="Cambria" w:cs="Arial"/>
          <w:sz w:val="24"/>
          <w:szCs w:val="24"/>
          <w:lang w:val="hr-HR"/>
        </w:rPr>
        <w:t xml:space="preserve"> </w:t>
      </w:r>
      <w:r w:rsidR="00F41146" w:rsidRPr="0000169F">
        <w:rPr>
          <w:rFonts w:ascii="Cambria" w:hAnsi="Cambria" w:cs="Arial"/>
          <w:sz w:val="24"/>
          <w:szCs w:val="24"/>
          <w:lang w:val="hr-HR"/>
        </w:rPr>
        <w:t>bude bolje i učin</w:t>
      </w:r>
      <w:r w:rsidRPr="0000169F">
        <w:rPr>
          <w:rFonts w:ascii="Cambria" w:hAnsi="Cambria" w:cs="Arial"/>
          <w:sz w:val="24"/>
          <w:szCs w:val="24"/>
          <w:lang w:val="hr-HR"/>
        </w:rPr>
        <w:t>kovitije.</w:t>
      </w:r>
    </w:p>
    <w:p w14:paraId="5D37C371" w14:textId="77777777" w:rsidR="00871EF8" w:rsidRPr="0000169F" w:rsidRDefault="00871EF8" w:rsidP="005745EC">
      <w:pPr>
        <w:jc w:val="both"/>
        <w:rPr>
          <w:rFonts w:ascii="Cambria" w:hAnsi="Cambria" w:cs="Arial"/>
          <w:sz w:val="24"/>
          <w:szCs w:val="24"/>
          <w:lang w:val="hr-HR"/>
        </w:rPr>
      </w:pPr>
    </w:p>
    <w:p w14:paraId="2849B314" w14:textId="36FA89AB" w:rsidR="00CE5B48" w:rsidRPr="0000169F" w:rsidRDefault="00CE5B48" w:rsidP="00CE5B48">
      <w:pPr>
        <w:jc w:val="both"/>
        <w:rPr>
          <w:rFonts w:ascii="Cambria" w:hAnsi="Cambria" w:cs="Arial"/>
          <w:sz w:val="24"/>
          <w:szCs w:val="24"/>
          <w:lang w:val="hr-HR"/>
        </w:rPr>
      </w:pPr>
      <w:r w:rsidRPr="0000169F">
        <w:rPr>
          <w:rFonts w:ascii="Cambria" w:hAnsi="Cambria" w:cs="Arial"/>
          <w:sz w:val="24"/>
          <w:szCs w:val="24"/>
          <w:lang w:val="hr-HR"/>
        </w:rPr>
        <w:t xml:space="preserve">Za sve potrebne dodatne informacije, slobodno se obratite u Općinu Gornja Stubica na </w:t>
      </w:r>
    </w:p>
    <w:p w14:paraId="2E67DF5C" w14:textId="582BDD43" w:rsidR="00CE5B48" w:rsidRPr="00CE5B48" w:rsidRDefault="00CE5B48" w:rsidP="00CE5B48">
      <w:pPr>
        <w:jc w:val="both"/>
        <w:rPr>
          <w:rFonts w:ascii="Cambria" w:hAnsi="Cambria" w:cs="Arial"/>
          <w:sz w:val="24"/>
          <w:szCs w:val="24"/>
          <w:lang w:val="hr-HR"/>
        </w:rPr>
      </w:pPr>
      <w:r w:rsidRPr="0000169F">
        <w:rPr>
          <w:rFonts w:ascii="Cambria" w:hAnsi="Cambria" w:cs="Arial"/>
          <w:sz w:val="24"/>
          <w:szCs w:val="24"/>
          <w:lang w:val="hr-HR"/>
        </w:rPr>
        <w:t xml:space="preserve">tel. 049 / 289 - 282, radnim danom od </w:t>
      </w:r>
      <w:r w:rsidR="00B81B1F" w:rsidRPr="0000169F">
        <w:rPr>
          <w:rFonts w:ascii="Cambria" w:hAnsi="Cambria" w:cs="Arial"/>
          <w:sz w:val="24"/>
          <w:szCs w:val="24"/>
          <w:lang w:val="hr-HR"/>
        </w:rPr>
        <w:t>08:00</w:t>
      </w:r>
      <w:r w:rsidRPr="0000169F">
        <w:rPr>
          <w:rFonts w:ascii="Cambria" w:hAnsi="Cambria" w:cs="Arial"/>
          <w:sz w:val="24"/>
          <w:szCs w:val="24"/>
          <w:lang w:val="hr-HR"/>
        </w:rPr>
        <w:t xml:space="preserve"> do 14:</w:t>
      </w:r>
      <w:r w:rsidR="00B81B1F" w:rsidRPr="0000169F">
        <w:rPr>
          <w:rFonts w:ascii="Cambria" w:hAnsi="Cambria" w:cs="Arial"/>
          <w:sz w:val="24"/>
          <w:szCs w:val="24"/>
          <w:lang w:val="hr-HR"/>
        </w:rPr>
        <w:t>0</w:t>
      </w:r>
      <w:r w:rsidRPr="0000169F">
        <w:rPr>
          <w:rFonts w:ascii="Cambria" w:hAnsi="Cambria" w:cs="Arial"/>
          <w:sz w:val="24"/>
          <w:szCs w:val="24"/>
          <w:lang w:val="hr-HR"/>
        </w:rPr>
        <w:t>0 sati.</w:t>
      </w:r>
    </w:p>
    <w:p w14:paraId="3A0258E8" w14:textId="77777777" w:rsidR="00871EF8" w:rsidRDefault="00871EF8" w:rsidP="005745EC">
      <w:pPr>
        <w:jc w:val="both"/>
        <w:rPr>
          <w:rFonts w:ascii="Cambria" w:hAnsi="Cambria" w:cs="Arial"/>
          <w:sz w:val="24"/>
          <w:szCs w:val="24"/>
          <w:lang w:val="hr-HR"/>
        </w:rPr>
      </w:pPr>
    </w:p>
    <w:p w14:paraId="7E4D7BDE" w14:textId="77777777" w:rsidR="0000169F" w:rsidRDefault="0000169F" w:rsidP="0000169F">
      <w:pPr>
        <w:ind w:left="5040" w:firstLine="720"/>
        <w:jc w:val="both"/>
        <w:rPr>
          <w:rFonts w:ascii="Cambria" w:hAnsi="Cambria" w:cs="Arial"/>
          <w:sz w:val="24"/>
          <w:szCs w:val="24"/>
          <w:lang w:val="hr-HR"/>
        </w:rPr>
      </w:pPr>
    </w:p>
    <w:p w14:paraId="1D07EA03" w14:textId="77777777" w:rsidR="0000169F" w:rsidRDefault="0000169F" w:rsidP="0000169F">
      <w:pPr>
        <w:ind w:left="5040" w:firstLine="720"/>
        <w:jc w:val="both"/>
        <w:rPr>
          <w:rFonts w:ascii="Cambria" w:hAnsi="Cambria" w:cs="Arial"/>
          <w:sz w:val="24"/>
          <w:szCs w:val="24"/>
          <w:lang w:val="hr-HR"/>
        </w:rPr>
      </w:pPr>
    </w:p>
    <w:p w14:paraId="1598E649" w14:textId="2FE0E2AD" w:rsidR="0000169F" w:rsidRPr="0000169F" w:rsidRDefault="0000169F" w:rsidP="0000169F">
      <w:pPr>
        <w:ind w:left="5040" w:firstLine="720"/>
        <w:jc w:val="both"/>
        <w:rPr>
          <w:rFonts w:ascii="Cambria" w:hAnsi="Cambria" w:cs="Arial"/>
          <w:b/>
          <w:bCs/>
          <w:sz w:val="24"/>
          <w:szCs w:val="24"/>
          <w:lang w:val="hr-HR"/>
        </w:rPr>
      </w:pPr>
      <w:r>
        <w:rPr>
          <w:rFonts w:ascii="Cambria" w:hAnsi="Cambria" w:cs="Arial"/>
          <w:sz w:val="24"/>
          <w:szCs w:val="24"/>
          <w:lang w:val="hr-HR"/>
        </w:rPr>
        <w:t xml:space="preserve">       </w:t>
      </w:r>
      <w:r w:rsidRPr="0000169F">
        <w:rPr>
          <w:rFonts w:ascii="Cambria" w:hAnsi="Cambria" w:cs="Arial"/>
          <w:b/>
          <w:bCs/>
          <w:sz w:val="24"/>
          <w:szCs w:val="24"/>
          <w:lang w:val="hr-HR"/>
        </w:rPr>
        <w:t>OPĆINA GORNJA STUBICA</w:t>
      </w:r>
    </w:p>
    <w:sectPr w:rsidR="0000169F" w:rsidRPr="0000169F" w:rsidSect="00C835F8">
      <w:pgSz w:w="11906" w:h="16838" w:code="9"/>
      <w:pgMar w:top="1276" w:right="1418" w:bottom="1418" w:left="1418" w:header="90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CA6"/>
    <w:multiLevelType w:val="singleLevel"/>
    <w:tmpl w:val="07883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0FF7356D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5A7603"/>
    <w:multiLevelType w:val="singleLevel"/>
    <w:tmpl w:val="60587C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16"/>
      </w:rPr>
    </w:lvl>
  </w:abstractNum>
  <w:abstractNum w:abstractNumId="3" w15:restartNumberingAfterBreak="0">
    <w:nsid w:val="3E741C45"/>
    <w:multiLevelType w:val="singleLevel"/>
    <w:tmpl w:val="07883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513F1F0E"/>
    <w:multiLevelType w:val="hybridMultilevel"/>
    <w:tmpl w:val="426EEC76"/>
    <w:lvl w:ilvl="0" w:tplc="DF28AF3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533A0"/>
    <w:multiLevelType w:val="singleLevel"/>
    <w:tmpl w:val="60587C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16"/>
      </w:rPr>
    </w:lvl>
  </w:abstractNum>
  <w:abstractNum w:abstractNumId="6" w15:restartNumberingAfterBreak="0">
    <w:nsid w:val="6D2577CE"/>
    <w:multiLevelType w:val="singleLevel"/>
    <w:tmpl w:val="C4125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5549719">
    <w:abstractNumId w:val="1"/>
  </w:num>
  <w:num w:numId="2" w16cid:durableId="843862314">
    <w:abstractNumId w:val="3"/>
  </w:num>
  <w:num w:numId="3" w16cid:durableId="611934269">
    <w:abstractNumId w:val="0"/>
  </w:num>
  <w:num w:numId="4" w16cid:durableId="310250771">
    <w:abstractNumId w:val="2"/>
  </w:num>
  <w:num w:numId="5" w16cid:durableId="217010491">
    <w:abstractNumId w:val="6"/>
  </w:num>
  <w:num w:numId="6" w16cid:durableId="1193036364">
    <w:abstractNumId w:val="5"/>
  </w:num>
  <w:num w:numId="7" w16cid:durableId="1663849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DC"/>
    <w:rsid w:val="0000169F"/>
    <w:rsid w:val="00013E7F"/>
    <w:rsid w:val="000146CA"/>
    <w:rsid w:val="00016183"/>
    <w:rsid w:val="0002421F"/>
    <w:rsid w:val="00032E43"/>
    <w:rsid w:val="00072BDE"/>
    <w:rsid w:val="00077780"/>
    <w:rsid w:val="00090654"/>
    <w:rsid w:val="000A0665"/>
    <w:rsid w:val="000B6233"/>
    <w:rsid w:val="000C06C8"/>
    <w:rsid w:val="000F788D"/>
    <w:rsid w:val="00103A63"/>
    <w:rsid w:val="001052DF"/>
    <w:rsid w:val="001200AA"/>
    <w:rsid w:val="0013126E"/>
    <w:rsid w:val="001319B9"/>
    <w:rsid w:val="00137508"/>
    <w:rsid w:val="00147CC4"/>
    <w:rsid w:val="001657BD"/>
    <w:rsid w:val="001754F5"/>
    <w:rsid w:val="00196A8F"/>
    <w:rsid w:val="001A61EB"/>
    <w:rsid w:val="001C6BD3"/>
    <w:rsid w:val="001C7ED0"/>
    <w:rsid w:val="001D47C6"/>
    <w:rsid w:val="001E1CB2"/>
    <w:rsid w:val="001E7A11"/>
    <w:rsid w:val="001F368B"/>
    <w:rsid w:val="00202509"/>
    <w:rsid w:val="0020750D"/>
    <w:rsid w:val="002136BC"/>
    <w:rsid w:val="002256F5"/>
    <w:rsid w:val="002314C9"/>
    <w:rsid w:val="00233C7B"/>
    <w:rsid w:val="0026118B"/>
    <w:rsid w:val="00262507"/>
    <w:rsid w:val="00295ACB"/>
    <w:rsid w:val="00296023"/>
    <w:rsid w:val="002A3344"/>
    <w:rsid w:val="002B4D4D"/>
    <w:rsid w:val="002B7409"/>
    <w:rsid w:val="002C76EC"/>
    <w:rsid w:val="002D36D2"/>
    <w:rsid w:val="002D53FE"/>
    <w:rsid w:val="0030712E"/>
    <w:rsid w:val="00322609"/>
    <w:rsid w:val="00323C73"/>
    <w:rsid w:val="00326563"/>
    <w:rsid w:val="00334F7A"/>
    <w:rsid w:val="00355987"/>
    <w:rsid w:val="00365717"/>
    <w:rsid w:val="00366C16"/>
    <w:rsid w:val="00367C90"/>
    <w:rsid w:val="00385446"/>
    <w:rsid w:val="003863FA"/>
    <w:rsid w:val="00391BF4"/>
    <w:rsid w:val="00397FC0"/>
    <w:rsid w:val="003B7424"/>
    <w:rsid w:val="003C140F"/>
    <w:rsid w:val="003D2EF6"/>
    <w:rsid w:val="003D732C"/>
    <w:rsid w:val="003E01A1"/>
    <w:rsid w:val="003E14C0"/>
    <w:rsid w:val="003E3982"/>
    <w:rsid w:val="003F2CB6"/>
    <w:rsid w:val="00402D50"/>
    <w:rsid w:val="00404B42"/>
    <w:rsid w:val="00405A3B"/>
    <w:rsid w:val="00416775"/>
    <w:rsid w:val="00416AB9"/>
    <w:rsid w:val="004310D2"/>
    <w:rsid w:val="00433682"/>
    <w:rsid w:val="00436556"/>
    <w:rsid w:val="004627B1"/>
    <w:rsid w:val="00464104"/>
    <w:rsid w:val="00471B33"/>
    <w:rsid w:val="004732B0"/>
    <w:rsid w:val="00474A19"/>
    <w:rsid w:val="0047659A"/>
    <w:rsid w:val="00487FFC"/>
    <w:rsid w:val="004B1421"/>
    <w:rsid w:val="004B3BF1"/>
    <w:rsid w:val="004C4324"/>
    <w:rsid w:val="004C62A9"/>
    <w:rsid w:val="004D3163"/>
    <w:rsid w:val="004E295D"/>
    <w:rsid w:val="005017DB"/>
    <w:rsid w:val="00513276"/>
    <w:rsid w:val="00515A48"/>
    <w:rsid w:val="00543131"/>
    <w:rsid w:val="0056070F"/>
    <w:rsid w:val="00560784"/>
    <w:rsid w:val="005665ED"/>
    <w:rsid w:val="005745EC"/>
    <w:rsid w:val="005B63EF"/>
    <w:rsid w:val="005E1941"/>
    <w:rsid w:val="005F5FE0"/>
    <w:rsid w:val="006050EB"/>
    <w:rsid w:val="00640508"/>
    <w:rsid w:val="00644E34"/>
    <w:rsid w:val="00644E8F"/>
    <w:rsid w:val="00667F06"/>
    <w:rsid w:val="0067070C"/>
    <w:rsid w:val="0067576D"/>
    <w:rsid w:val="00682532"/>
    <w:rsid w:val="00694399"/>
    <w:rsid w:val="006C39F8"/>
    <w:rsid w:val="006D3EE6"/>
    <w:rsid w:val="006D7364"/>
    <w:rsid w:val="006D78B3"/>
    <w:rsid w:val="007174B2"/>
    <w:rsid w:val="00724C74"/>
    <w:rsid w:val="007304E9"/>
    <w:rsid w:val="00730FA5"/>
    <w:rsid w:val="00731A3F"/>
    <w:rsid w:val="00735126"/>
    <w:rsid w:val="0074403C"/>
    <w:rsid w:val="00764C21"/>
    <w:rsid w:val="00767759"/>
    <w:rsid w:val="0077115C"/>
    <w:rsid w:val="007A3244"/>
    <w:rsid w:val="007B705D"/>
    <w:rsid w:val="007D3F5A"/>
    <w:rsid w:val="007D4772"/>
    <w:rsid w:val="007D7DB0"/>
    <w:rsid w:val="007E796F"/>
    <w:rsid w:val="007F12CD"/>
    <w:rsid w:val="007F20B0"/>
    <w:rsid w:val="0080087B"/>
    <w:rsid w:val="008026E6"/>
    <w:rsid w:val="008052B2"/>
    <w:rsid w:val="00812E20"/>
    <w:rsid w:val="00813A3C"/>
    <w:rsid w:val="0084002F"/>
    <w:rsid w:val="008409C6"/>
    <w:rsid w:val="00841024"/>
    <w:rsid w:val="00866A01"/>
    <w:rsid w:val="00871EF8"/>
    <w:rsid w:val="00894E23"/>
    <w:rsid w:val="008A5E6F"/>
    <w:rsid w:val="009211B4"/>
    <w:rsid w:val="00924DCF"/>
    <w:rsid w:val="009318C6"/>
    <w:rsid w:val="0093628B"/>
    <w:rsid w:val="009627E3"/>
    <w:rsid w:val="00962F2B"/>
    <w:rsid w:val="009671C2"/>
    <w:rsid w:val="00970A0F"/>
    <w:rsid w:val="0097454A"/>
    <w:rsid w:val="00984A0D"/>
    <w:rsid w:val="00986368"/>
    <w:rsid w:val="009C6BF5"/>
    <w:rsid w:val="009E1F5C"/>
    <w:rsid w:val="009E65C9"/>
    <w:rsid w:val="009F0F74"/>
    <w:rsid w:val="009F1202"/>
    <w:rsid w:val="009F2C80"/>
    <w:rsid w:val="009F5E66"/>
    <w:rsid w:val="009F5F7A"/>
    <w:rsid w:val="009F741F"/>
    <w:rsid w:val="00A10663"/>
    <w:rsid w:val="00A13B01"/>
    <w:rsid w:val="00A351D5"/>
    <w:rsid w:val="00A378B7"/>
    <w:rsid w:val="00A4110C"/>
    <w:rsid w:val="00A45383"/>
    <w:rsid w:val="00A678D5"/>
    <w:rsid w:val="00A724DC"/>
    <w:rsid w:val="00A72569"/>
    <w:rsid w:val="00A84C26"/>
    <w:rsid w:val="00A90E8B"/>
    <w:rsid w:val="00AC1C2E"/>
    <w:rsid w:val="00AD41C0"/>
    <w:rsid w:val="00AD50C0"/>
    <w:rsid w:val="00AD5EDE"/>
    <w:rsid w:val="00AE5442"/>
    <w:rsid w:val="00B07DFA"/>
    <w:rsid w:val="00B11178"/>
    <w:rsid w:val="00B13CCA"/>
    <w:rsid w:val="00B42F8F"/>
    <w:rsid w:val="00B456F8"/>
    <w:rsid w:val="00B473FF"/>
    <w:rsid w:val="00B81B1F"/>
    <w:rsid w:val="00BA03F3"/>
    <w:rsid w:val="00BA06FD"/>
    <w:rsid w:val="00BA38E9"/>
    <w:rsid w:val="00BA41B7"/>
    <w:rsid w:val="00BE6DD7"/>
    <w:rsid w:val="00BF26C3"/>
    <w:rsid w:val="00BF6096"/>
    <w:rsid w:val="00BF6908"/>
    <w:rsid w:val="00C024B5"/>
    <w:rsid w:val="00C05CB0"/>
    <w:rsid w:val="00C06A90"/>
    <w:rsid w:val="00C06F22"/>
    <w:rsid w:val="00C10CA9"/>
    <w:rsid w:val="00C317FB"/>
    <w:rsid w:val="00C42D52"/>
    <w:rsid w:val="00C54943"/>
    <w:rsid w:val="00C57815"/>
    <w:rsid w:val="00C57975"/>
    <w:rsid w:val="00C835F8"/>
    <w:rsid w:val="00CA063D"/>
    <w:rsid w:val="00CA1BDC"/>
    <w:rsid w:val="00CA7BB7"/>
    <w:rsid w:val="00CC008F"/>
    <w:rsid w:val="00CC02D3"/>
    <w:rsid w:val="00CC2531"/>
    <w:rsid w:val="00CC6D48"/>
    <w:rsid w:val="00CD1823"/>
    <w:rsid w:val="00CD1ABC"/>
    <w:rsid w:val="00CD4D36"/>
    <w:rsid w:val="00CE0377"/>
    <w:rsid w:val="00CE3B0F"/>
    <w:rsid w:val="00CE57CD"/>
    <w:rsid w:val="00CE5B48"/>
    <w:rsid w:val="00CF4832"/>
    <w:rsid w:val="00CF5FEE"/>
    <w:rsid w:val="00D0279D"/>
    <w:rsid w:val="00D47885"/>
    <w:rsid w:val="00D52008"/>
    <w:rsid w:val="00D61D39"/>
    <w:rsid w:val="00D64854"/>
    <w:rsid w:val="00D64BD5"/>
    <w:rsid w:val="00DA046D"/>
    <w:rsid w:val="00DA3B0A"/>
    <w:rsid w:val="00DB0BF3"/>
    <w:rsid w:val="00DB4A88"/>
    <w:rsid w:val="00DC45AD"/>
    <w:rsid w:val="00DD1C72"/>
    <w:rsid w:val="00DD33D5"/>
    <w:rsid w:val="00DD33EE"/>
    <w:rsid w:val="00DE4070"/>
    <w:rsid w:val="00DF38D4"/>
    <w:rsid w:val="00E232B5"/>
    <w:rsid w:val="00E34FBC"/>
    <w:rsid w:val="00E53F25"/>
    <w:rsid w:val="00E66E33"/>
    <w:rsid w:val="00E767C3"/>
    <w:rsid w:val="00E775A2"/>
    <w:rsid w:val="00E80B67"/>
    <w:rsid w:val="00E8192B"/>
    <w:rsid w:val="00E9251B"/>
    <w:rsid w:val="00EA19AB"/>
    <w:rsid w:val="00EB063E"/>
    <w:rsid w:val="00EB15BF"/>
    <w:rsid w:val="00EB64C8"/>
    <w:rsid w:val="00EC2D3B"/>
    <w:rsid w:val="00ED49C4"/>
    <w:rsid w:val="00ED7B89"/>
    <w:rsid w:val="00EE6427"/>
    <w:rsid w:val="00F01481"/>
    <w:rsid w:val="00F074DE"/>
    <w:rsid w:val="00F13421"/>
    <w:rsid w:val="00F41146"/>
    <w:rsid w:val="00F420D8"/>
    <w:rsid w:val="00F813DA"/>
    <w:rsid w:val="00F91B9B"/>
    <w:rsid w:val="00FC6422"/>
    <w:rsid w:val="00FC760D"/>
    <w:rsid w:val="00FC77F4"/>
    <w:rsid w:val="00FE4C9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4A4F2"/>
  <w15:docId w15:val="{D26D1385-A275-48AD-89E7-58B27791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BakerSignet BT" w:hAnsi="BakerSignet BT"/>
      <w:sz w:val="24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sz w:val="26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z w:val="24"/>
      <w:lang w:val="en-US"/>
    </w:rPr>
  </w:style>
  <w:style w:type="paragraph" w:styleId="Naslov4">
    <w:name w:val="heading 4"/>
    <w:basedOn w:val="Normal"/>
    <w:next w:val="Normal"/>
    <w:qFormat/>
    <w:pPr>
      <w:keepNext/>
      <w:spacing w:after="80"/>
      <w:ind w:left="360"/>
      <w:jc w:val="both"/>
      <w:outlineLvl w:val="3"/>
    </w:pPr>
    <w:rPr>
      <w:i/>
      <w:sz w:val="24"/>
      <w:lang w:val="hr-HR"/>
    </w:rPr>
  </w:style>
  <w:style w:type="paragraph" w:styleId="Naslov5">
    <w:name w:val="heading 5"/>
    <w:basedOn w:val="Normal"/>
    <w:next w:val="Normal"/>
    <w:qFormat/>
    <w:pPr>
      <w:keepNext/>
      <w:spacing w:after="100"/>
      <w:jc w:val="both"/>
      <w:outlineLvl w:val="4"/>
    </w:pPr>
    <w:rPr>
      <w:rFonts w:ascii="Garamond" w:hAnsi="Garamond"/>
      <w:sz w:val="28"/>
      <w:lang w:val="en-US"/>
    </w:rPr>
  </w:style>
  <w:style w:type="paragraph" w:styleId="Naslov6">
    <w:name w:val="heading 6"/>
    <w:basedOn w:val="Normal"/>
    <w:next w:val="Normal"/>
    <w:qFormat/>
    <w:pPr>
      <w:keepNext/>
      <w:spacing w:after="120"/>
      <w:ind w:left="5760" w:firstLine="720"/>
      <w:jc w:val="both"/>
      <w:outlineLvl w:val="5"/>
    </w:pPr>
    <w:rPr>
      <w:i/>
      <w:sz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spacing w:after="80"/>
      <w:ind w:left="360"/>
      <w:jc w:val="both"/>
    </w:pPr>
    <w:rPr>
      <w:i/>
      <w:sz w:val="22"/>
      <w:lang w:val="hr-HR"/>
    </w:rPr>
  </w:style>
  <w:style w:type="paragraph" w:styleId="Tijeloteksta-uvlaka2">
    <w:name w:val="Body Text Indent 2"/>
    <w:aliases w:val="  uvlaka 2"/>
    <w:basedOn w:val="Normal"/>
    <w:pPr>
      <w:spacing w:after="120"/>
      <w:ind w:firstLine="357"/>
      <w:jc w:val="both"/>
    </w:pPr>
    <w:rPr>
      <w:i/>
      <w:sz w:val="24"/>
      <w:lang w:val="hr-HR"/>
    </w:rPr>
  </w:style>
  <w:style w:type="paragraph" w:styleId="Tekstbalonia">
    <w:name w:val="Balloon Text"/>
    <w:basedOn w:val="Normal"/>
    <w:semiHidden/>
    <w:rsid w:val="00296023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090654"/>
    <w:pPr>
      <w:tabs>
        <w:tab w:val="center" w:pos="4536"/>
        <w:tab w:val="right" w:pos="9072"/>
      </w:tabs>
    </w:pPr>
  </w:style>
  <w:style w:type="character" w:styleId="Naglaeno">
    <w:name w:val="Strong"/>
    <w:qFormat/>
    <w:rsid w:val="001D47C6"/>
    <w:rPr>
      <w:b/>
      <w:bCs/>
    </w:rPr>
  </w:style>
  <w:style w:type="table" w:styleId="Reetkatablice">
    <w:name w:val="Table Grid"/>
    <w:basedOn w:val="Obinatablica"/>
    <w:rsid w:val="00B4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natablica2">
    <w:name w:val="Table Classic 2"/>
    <w:basedOn w:val="Obinatablica"/>
    <w:rsid w:val="00AD50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eza">
    <w:name w:val="Hyperlink"/>
    <w:rsid w:val="00F13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nard\Application%20Data\Microsoft\Predlo&#353;ci\Dop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Opcina Malinska-Dubasnica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Cvelić</dc:creator>
  <cp:lastModifiedBy>Gordana</cp:lastModifiedBy>
  <cp:revision>5</cp:revision>
  <cp:lastPrinted>2014-01-17T12:20:00Z</cp:lastPrinted>
  <dcterms:created xsi:type="dcterms:W3CDTF">2025-03-13T08:38:00Z</dcterms:created>
  <dcterms:modified xsi:type="dcterms:W3CDTF">2025-03-13T08:41:00Z</dcterms:modified>
</cp:coreProperties>
</file>